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131">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5" w:history="1">
        <w:r>
          <w:rPr>
            <w:rStyle w:val="Hyperlnk"/>
            <w:rFonts w:eastAsia="Times New Roman" w:cs="Times New Roman"/>
            <w:b/>
            <w:bCs/>
            <w:kern w:val="36"/>
            <w:sz w:val="36"/>
            <w:szCs w:val="36"/>
            <w:lang w:val="fr-FR" w:eastAsia="sv-SE"/>
          </w:rPr>
          <w:t>Vœux aux Français du président Hollande 31 décembre 2016 v1</w:t>
        </w:r>
      </w:hyperlink>
    </w:p>
    <w:p w:rsidR="00000000" w:rsidRDefault="00A23131">
      <w:pPr>
        <w:pStyle w:val="Ingetavstnd"/>
        <w:rPr>
          <w:lang w:val="fr-FR" w:eastAsia="sv-SE"/>
        </w:rPr>
      </w:pPr>
      <w:r>
        <w:rPr>
          <w:lang w:val="fr-FR" w:eastAsia="sv-SE"/>
        </w:rPr>
        <w:t>Elysée – Samedi 31 décembre 2016</w:t>
      </w:r>
    </w:p>
    <w:p w:rsidR="00000000" w:rsidRPr="0057221D" w:rsidRDefault="00A23131" w:rsidP="0057221D">
      <w:pPr>
        <w:spacing w:before="300"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Mes chers compatriotes,</w:t>
      </w:r>
      <w:bookmarkStart w:id="0" w:name="_GoBack"/>
      <w:bookmarkEnd w:id="0"/>
    </w:p>
    <w:p w:rsidR="00000000" w:rsidRPr="0057221D" w:rsidRDefault="00A23131" w:rsidP="0057221D">
      <w:pPr>
        <w:spacing w:before="300"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 xml:space="preserve">_____  </w:t>
      </w:r>
      <w:r w:rsidRPr="0057221D">
        <w:rPr>
          <w:rFonts w:eastAsia="Times New Roman" w:cs="Times New Roman"/>
          <w:color w:val="000000" w:themeColor="text1"/>
          <w:sz w:val="20"/>
          <w:szCs w:val="20"/>
          <w:lang w:val="fr-FR" w:eastAsia="sv-SE"/>
        </w:rPr>
        <w:t>___________, c'est la dernière fois que je vous_____________________mes vœux comme ______________________de la République.</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C'est pour_________un moment d'émotion et de gravité. Je___________le partager avec vous, ____________________et_____________________</w:t>
      </w:r>
      <w:r w:rsidRPr="0057221D">
        <w:rPr>
          <w:rFonts w:eastAsia="Times New Roman" w:cs="Times New Roman"/>
          <w:color w:val="000000" w:themeColor="text1"/>
          <w:sz w:val="20"/>
          <w:szCs w:val="20"/>
          <w:lang w:val="fr-FR" w:eastAsia="sv-SE"/>
        </w:rPr>
        <w:t xml:space="preserve"> de toutes origines, de toutes convictions, de toutes confessions, de métropole et d'outre-mer.</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_____  ___________d'abord vous________________de ce que vous____________enduré cette dernière année lorsque notre______________a été frappé par de terribles att</w:t>
      </w:r>
      <w:r w:rsidRPr="0057221D">
        <w:rPr>
          <w:rFonts w:eastAsia="Times New Roman" w:cs="Times New Roman"/>
          <w:color w:val="000000" w:themeColor="text1"/>
          <w:sz w:val="20"/>
          <w:szCs w:val="20"/>
          <w:lang w:val="fr-FR" w:eastAsia="sv-SE"/>
        </w:rPr>
        <w:t xml:space="preserve">entats : celui de Nice le...........................................................................dernier mais aussi de Magnanville, de Saint-Etienne-du-Rouvray. Je pense en cet instant aux victimes, à leur_______________, aux blessés qui souffrent dans </w:t>
      </w:r>
      <w:r w:rsidRPr="0057221D">
        <w:rPr>
          <w:rFonts w:eastAsia="Times New Roman" w:cs="Times New Roman"/>
          <w:color w:val="000000" w:themeColor="text1"/>
          <w:sz w:val="20"/>
          <w:szCs w:val="20"/>
          <w:lang w:val="fr-FR" w:eastAsia="sv-SE"/>
        </w:rPr>
        <w:t>leur cœur et dans leur chair.</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Je____________aussi l'inquiétude qui est toujours la vôtre face à cette menace terroriste qui ne faiblit pas, comme hélas en témoigne ce qui s'est produit à Berlin ces derniers___________. Il me revient donc avec le gouverneme</w:t>
      </w:r>
      <w:r w:rsidRPr="0057221D">
        <w:rPr>
          <w:rFonts w:eastAsia="Times New Roman" w:cs="Times New Roman"/>
          <w:color w:val="000000" w:themeColor="text1"/>
          <w:sz w:val="20"/>
          <w:szCs w:val="20"/>
          <w:lang w:val="fr-FR" w:eastAsia="sv-SE"/>
        </w:rPr>
        <w:t>nt de Bernard CAZENEUVE d'assurer votre protection. J'y consacre tous les moyens nécessaires et je veux rendre hommage à nos_________________, à nos gendarmes, à nos militaires qui se dévouent jusqu'au sacrifice pour assurer notre sécurité.</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Face aux attaqu</w:t>
      </w:r>
      <w:r w:rsidRPr="0057221D">
        <w:rPr>
          <w:rFonts w:eastAsia="Times New Roman" w:cs="Times New Roman"/>
          <w:color w:val="000000" w:themeColor="text1"/>
          <w:sz w:val="20"/>
          <w:szCs w:val="20"/>
          <w:lang w:val="fr-FR" w:eastAsia="sv-SE"/>
        </w:rPr>
        <w:t>es, vous_____________tenu bon. Les terroristes voulaient vous diviser, vous séparer, vous effrayer, vous avez montré que vous étiez plus forts, rassemblés, solidaires et unis. Vous n'avez pas cédé aux amalgames, aux stigmatisations, aux vaines querelles. V</w:t>
      </w:r>
      <w:r w:rsidRPr="0057221D">
        <w:rPr>
          <w:rFonts w:eastAsia="Times New Roman" w:cs="Times New Roman"/>
          <w:color w:val="000000" w:themeColor="text1"/>
          <w:sz w:val="20"/>
          <w:szCs w:val="20"/>
          <w:lang w:val="fr-FR" w:eastAsia="sv-SE"/>
        </w:rPr>
        <w:t>ous avez continué à vivre, à______________________, à sortir, à circuler, à chérir la liberté. Vous pouvez être fiers de vous.</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Mais nous n’en_______________pas terminé avec le fléau du terrorisme. Il nous faudra continuer à le combattre -à l'extérieur, c'e</w:t>
      </w:r>
      <w:r w:rsidRPr="0057221D">
        <w:rPr>
          <w:rFonts w:eastAsia="Times New Roman" w:cs="Times New Roman"/>
          <w:color w:val="000000" w:themeColor="text1"/>
          <w:sz w:val="20"/>
          <w:szCs w:val="20"/>
          <w:lang w:val="fr-FR" w:eastAsia="sv-SE"/>
        </w:rPr>
        <w:t>st le sens de nos opérations militaires au_____________, en_______________, en Irak- Irak où je me rendrai après-demain pour saluer nos soldats. Le combattre aussi à l'intérieur pour déjouer des attentats, mettre hors d'état de nuire les individus dangereu</w:t>
      </w:r>
      <w:r w:rsidRPr="0057221D">
        <w:rPr>
          <w:rFonts w:eastAsia="Times New Roman" w:cs="Times New Roman"/>
          <w:color w:val="000000" w:themeColor="text1"/>
          <w:sz w:val="20"/>
          <w:szCs w:val="20"/>
          <w:lang w:val="fr-FR" w:eastAsia="sv-SE"/>
        </w:rPr>
        <w:t>x et prévenir la radicalisation djihadiste.</w:t>
      </w:r>
    </w:p>
    <w:p w:rsidR="00000000" w:rsidRPr="0057221D" w:rsidRDefault="00A23131" w:rsidP="0057221D">
      <w:pPr>
        <w:spacing w:before="300"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Soyez certains d'une chose : que de cette lutte contre la barbarie, notre démocratie sortira victorieuse.</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Mes_____________compatriotes, ................._________________de présidence m’ont forgé une expérience q</w:t>
      </w:r>
      <w:r w:rsidRPr="0057221D">
        <w:rPr>
          <w:rFonts w:eastAsia="Times New Roman" w:cs="Times New Roman"/>
          <w:color w:val="000000" w:themeColor="text1"/>
          <w:sz w:val="20"/>
          <w:szCs w:val="20"/>
          <w:lang w:val="fr-FR" w:eastAsia="sv-SE"/>
        </w:rPr>
        <w:t>ue je veux vous livrer ce soir : la France est un pays admiré, attendu et même espéré partout dans le monde. C'est sans doute l'héritage de notre_________________, de notre________________, de notre culture mais c'est surtout le respect qu'inspirent nos va</w:t>
      </w:r>
      <w:r w:rsidRPr="0057221D">
        <w:rPr>
          <w:rFonts w:eastAsia="Times New Roman" w:cs="Times New Roman"/>
          <w:color w:val="000000" w:themeColor="text1"/>
          <w:sz w:val="20"/>
          <w:szCs w:val="20"/>
          <w:lang w:val="fr-FR" w:eastAsia="sv-SE"/>
        </w:rPr>
        <w:t xml:space="preserve">leurs, notre mode de vie, notre attachement pour la liberté. C'est ce qui explique que lorsque nous _________________attaqués, le monde entier est à nos côtés. C'est ce qui donne du crédit à la parole de la France pour porter de grandes causes -je pense à </w:t>
      </w:r>
      <w:r w:rsidRPr="0057221D">
        <w:rPr>
          <w:rFonts w:eastAsia="Times New Roman" w:cs="Times New Roman"/>
          <w:color w:val="000000" w:themeColor="text1"/>
          <w:sz w:val="20"/>
          <w:szCs w:val="20"/>
          <w:lang w:val="fr-FR" w:eastAsia="sv-SE"/>
        </w:rPr>
        <w:t>la lutte contre le réchauffement climatique, rappelez-vous, __________à Paris qu'un accord historique a été conclu ; vous en voyez avec les pics de pollution l'impérieuse nécessité surtout de le mettre en œuvre. Alors je vous l'affirme : la France ne laiss</w:t>
      </w:r>
      <w:r w:rsidRPr="0057221D">
        <w:rPr>
          <w:rFonts w:eastAsia="Times New Roman" w:cs="Times New Roman"/>
          <w:color w:val="000000" w:themeColor="text1"/>
          <w:sz w:val="20"/>
          <w:szCs w:val="20"/>
          <w:lang w:val="fr-FR" w:eastAsia="sv-SE"/>
        </w:rPr>
        <w:t>era personne ni aucun Etat, fût-il le plus grand, remettre en cause cet acquis majeur de la communauté internationale.</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Face aux puissances, les anciennes comme les nouvelles, la France doit réaffirmer son indépendance.Dans un environnement international pl</w:t>
      </w:r>
      <w:r w:rsidRPr="0057221D">
        <w:rPr>
          <w:rFonts w:eastAsia="Times New Roman" w:cs="Times New Roman"/>
          <w:color w:val="000000" w:themeColor="text1"/>
          <w:sz w:val="20"/>
          <w:szCs w:val="20"/>
          <w:lang w:val="fr-FR" w:eastAsia="sv-SE"/>
        </w:rPr>
        <w:t>ein d'incertitudes, avec un climat de guerre froide, peu de pays ont par leur défense, c'est-à-dire leur armée et la politique étrangère, la capacité de décider souverainement. Nous l'avons. Et nous devons tout faire pour préserver cette liberté stratégiqu</w:t>
      </w:r>
      <w:r w:rsidRPr="0057221D">
        <w:rPr>
          <w:rFonts w:eastAsia="Times New Roman" w:cs="Times New Roman"/>
          <w:color w:val="000000" w:themeColor="text1"/>
          <w:sz w:val="20"/>
          <w:szCs w:val="20"/>
          <w:lang w:val="fr-FR" w:eastAsia="sv-SE"/>
        </w:rPr>
        <w:t>e parce que la France a un rang et un message à défendre. Elle n'accepte pas les violations des droits humains les plus élémentaires -l'utilisation des armes chimiques, les massacres de populations civiles comme à Alep, les persécutions des minorités relig</w:t>
      </w:r>
      <w:r w:rsidRPr="0057221D">
        <w:rPr>
          <w:rFonts w:eastAsia="Times New Roman" w:cs="Times New Roman"/>
          <w:color w:val="000000" w:themeColor="text1"/>
          <w:sz w:val="20"/>
          <w:szCs w:val="20"/>
          <w:lang w:val="fr-FR" w:eastAsia="sv-SE"/>
        </w:rPr>
        <w:t xml:space="preserve">ieuses, la soumission de la femme. La France n'admet jamais le fait accompli, la mise en cause des frontières. Elle cherche partout par le dialogue, des solutions, y compris au Proche et au Moyen-Orient. La France se bat pour le </w:t>
      </w:r>
      <w:r w:rsidRPr="0057221D">
        <w:rPr>
          <w:rFonts w:eastAsia="Times New Roman" w:cs="Times New Roman"/>
          <w:color w:val="000000" w:themeColor="text1"/>
          <w:sz w:val="20"/>
          <w:szCs w:val="20"/>
          <w:lang w:val="fr-FR" w:eastAsia="sv-SE"/>
        </w:rPr>
        <w:lastRenderedPageBreak/>
        <w:t xml:space="preserve">développement de l'Afrique </w:t>
      </w:r>
      <w:r w:rsidRPr="0057221D">
        <w:rPr>
          <w:rFonts w:eastAsia="Times New Roman" w:cs="Times New Roman"/>
          <w:color w:val="000000" w:themeColor="text1"/>
          <w:sz w:val="20"/>
          <w:szCs w:val="20"/>
          <w:lang w:val="fr-FR" w:eastAsia="sv-SE"/>
        </w:rPr>
        <w:t>et la réduction des inégalités car elle sait que là se situe le règlement des migrations. Voilà ce que signifie être Français aujourd'hui et je voudrais que vous puissiez, là-encore, en être fiers.</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Mes chers compatriotes, tout au long de mon mandat, je n'a</w:t>
      </w:r>
      <w:r w:rsidRPr="0057221D">
        <w:rPr>
          <w:rFonts w:eastAsia="Times New Roman" w:cs="Times New Roman"/>
          <w:color w:val="000000" w:themeColor="text1"/>
          <w:sz w:val="20"/>
          <w:szCs w:val="20"/>
          <w:lang w:val="fr-FR" w:eastAsia="sv-SE"/>
        </w:rPr>
        <w:t>i qu'une priorité : redresser notre économie pour faire baisser le chômage. Je revendique les choix que j'ai fait -les résultats arrivent, plus tard que je ne les avais prévus, j'en conviens mais ils sont là- les comptes publics ont été rétablis, la Sécuri</w:t>
      </w:r>
      <w:r w:rsidRPr="0057221D">
        <w:rPr>
          <w:rFonts w:eastAsia="Times New Roman" w:cs="Times New Roman"/>
          <w:color w:val="000000" w:themeColor="text1"/>
          <w:sz w:val="20"/>
          <w:szCs w:val="20"/>
          <w:lang w:val="fr-FR" w:eastAsia="sv-SE"/>
        </w:rPr>
        <w:t>té sociale est à l'équilibre, la compétitivité de nos entreprises a été retrouvée, la construction de logements atteint un niveau record, l'investissement repart et, surtout le nombre de demandeurs d'emploi baisse enfin depuis un an. Parallèlement, je l'ai</w:t>
      </w:r>
      <w:r w:rsidRPr="0057221D">
        <w:rPr>
          <w:rFonts w:eastAsia="Times New Roman" w:cs="Times New Roman"/>
          <w:color w:val="000000" w:themeColor="text1"/>
          <w:sz w:val="20"/>
          <w:szCs w:val="20"/>
          <w:lang w:val="fr-FR" w:eastAsia="sv-SE"/>
        </w:rPr>
        <w:t xml:space="preserve"> voulu ainsi, le progrès social n'a pas arrêté sa course ; de nouveaux droits ont été ouverts pour les salariés, pour la formation tout au long de leur vie, pour l'insertion des jeunes, pour l'accès de tous à la santé. Il reste encore à faire mais le socle</w:t>
      </w:r>
      <w:r w:rsidRPr="0057221D">
        <w:rPr>
          <w:rFonts w:eastAsia="Times New Roman" w:cs="Times New Roman"/>
          <w:color w:val="000000" w:themeColor="text1"/>
          <w:sz w:val="20"/>
          <w:szCs w:val="20"/>
          <w:lang w:val="fr-FR" w:eastAsia="sv-SE"/>
        </w:rPr>
        <w:t xml:space="preserve"> est là, les bases sont solides.</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Ces succès, ce sont les vôtres. Vous devez vous en emparer, non pour nier les difficultés -elles demeurent- occulter les souffrances -elles sont là- ou repousser les choix -il y en aura à faire- mais pour prendre conscience</w:t>
      </w:r>
      <w:r w:rsidRPr="0057221D">
        <w:rPr>
          <w:rFonts w:eastAsia="Times New Roman" w:cs="Times New Roman"/>
          <w:color w:val="000000" w:themeColor="text1"/>
          <w:sz w:val="20"/>
          <w:szCs w:val="20"/>
          <w:lang w:val="fr-FR" w:eastAsia="sv-SE"/>
        </w:rPr>
        <w:t xml:space="preserve"> de vos atouts, de vos talents, de vos capacités, de vos réussites. Notre principal adversaire, c’est le doute. Vous devez avoir confiance en vous, surtout face aux défis qui nous attendent. En cette fin d’année, ce que nous croyions acquis parfois pour to</w:t>
      </w:r>
      <w:r w:rsidRPr="0057221D">
        <w:rPr>
          <w:rFonts w:eastAsia="Times New Roman" w:cs="Times New Roman"/>
          <w:color w:val="000000" w:themeColor="text1"/>
          <w:sz w:val="20"/>
          <w:szCs w:val="20"/>
          <w:lang w:val="fr-FR" w:eastAsia="sv-SE"/>
        </w:rPr>
        <w:t>ujours -la démocratie, la liberté, les droits sociaux, l'Europe et même la paix- tout cela devient vulnérable, réversible. On l’a vu au Royaume-Uni avec le Brexit et aux Etats-Unis lors de l'élection du mois de novembre, on le voit sur notre continent à tr</w:t>
      </w:r>
      <w:r w:rsidRPr="0057221D">
        <w:rPr>
          <w:rFonts w:eastAsia="Times New Roman" w:cs="Times New Roman"/>
          <w:color w:val="000000" w:themeColor="text1"/>
          <w:sz w:val="20"/>
          <w:szCs w:val="20"/>
          <w:lang w:val="fr-FR" w:eastAsia="sv-SE"/>
        </w:rPr>
        <w:t>avers la montée des extrémismes. Il y a dans l'Histoire des périodes où tout peut basculer. Nous en vivons une.</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Dans à peine cinq mois, vous aurez, mes chers compatriotes, à faire un choix. Il sera décisif pour la France, il y va de son modèle social auque</w:t>
      </w:r>
      <w:r w:rsidRPr="0057221D">
        <w:rPr>
          <w:rFonts w:eastAsia="Times New Roman" w:cs="Times New Roman"/>
          <w:color w:val="000000" w:themeColor="text1"/>
          <w:sz w:val="20"/>
          <w:szCs w:val="20"/>
          <w:lang w:val="fr-FR" w:eastAsia="sv-SE"/>
        </w:rPr>
        <w:t>l vous êtes attachés car il garantit l'égalité de tous face aux aléas de la vie et notamment la santé. Il y va de ses services publics, essentiels, et notamment l'école de la République, là où beaucoup se joue et notamment pour la jeunesse qui est notre es</w:t>
      </w:r>
      <w:r w:rsidRPr="0057221D">
        <w:rPr>
          <w:rFonts w:eastAsia="Times New Roman" w:cs="Times New Roman"/>
          <w:color w:val="000000" w:themeColor="text1"/>
          <w:sz w:val="20"/>
          <w:szCs w:val="20"/>
          <w:lang w:val="fr-FR" w:eastAsia="sv-SE"/>
        </w:rPr>
        <w:t>pérance. Il y va aussi de la capacité de notre pays à saisir les grandes mutations que sont la révolution numérique et la transition énergétique pour en faire des facteurs de croissance, de bien-être, d'emplois et non des éléments supplémentaires de précar</w:t>
      </w:r>
      <w:r w:rsidRPr="0057221D">
        <w:rPr>
          <w:rFonts w:eastAsia="Times New Roman" w:cs="Times New Roman"/>
          <w:color w:val="000000" w:themeColor="text1"/>
          <w:sz w:val="20"/>
          <w:szCs w:val="20"/>
          <w:lang w:val="fr-FR" w:eastAsia="sv-SE"/>
        </w:rPr>
        <w:t xml:space="preserve">ité et d'instabilité. Il y va enfin de nos valeurs. La France est ouverte au monde, elle est européenne, elle est fraternelle. Comment imaginer notre pays recroquevillé derrière des murs, réduit à son seul marché intérieur, revenant à sa monnaie nationale </w:t>
      </w:r>
      <w:r w:rsidRPr="0057221D">
        <w:rPr>
          <w:rFonts w:eastAsia="Times New Roman" w:cs="Times New Roman"/>
          <w:color w:val="000000" w:themeColor="text1"/>
          <w:sz w:val="20"/>
          <w:szCs w:val="20"/>
          <w:lang w:val="fr-FR" w:eastAsia="sv-SE"/>
        </w:rPr>
        <w:t>et en plus en discriminant ses enfants selon leurs origines ! Mais ce ne serait plus la France !</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Voilà les enjeux majeurs. Les débats qui s'ouvrent les éclaireront mais dans ces circonstances, le rôle des forces et des personnalités politiques est immense.</w:t>
      </w:r>
      <w:r w:rsidRPr="0057221D">
        <w:rPr>
          <w:rFonts w:eastAsia="Times New Roman" w:cs="Times New Roman"/>
          <w:color w:val="000000" w:themeColor="text1"/>
          <w:sz w:val="20"/>
          <w:szCs w:val="20"/>
          <w:lang w:val="fr-FR" w:eastAsia="sv-SE"/>
        </w:rPr>
        <w:t> Elles doivent être à la hauteur de la situation, faire preuve de lucidité, éviter de brutaliser la société et puis aussi écarter la dispersion pour certaines de nos forces politiques qui entraînerait d'ailleurs leur élimination. Mais c'est vous quoi qu'il</w:t>
      </w:r>
      <w:r w:rsidRPr="0057221D">
        <w:rPr>
          <w:rFonts w:eastAsia="Times New Roman" w:cs="Times New Roman"/>
          <w:color w:val="000000" w:themeColor="text1"/>
          <w:sz w:val="20"/>
          <w:szCs w:val="20"/>
          <w:lang w:val="fr-FR" w:eastAsia="sv-SE"/>
        </w:rPr>
        <w:t xml:space="preserve"> arrive, qui aurez le dernier mot. C’est pourquoi votre responsabilité est aussi grande et la France compte sur vous.</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 xml:space="preserve">Pour ma part, jusqu'au dernier jour de mon mandat, je serai pleinement à ma tâche pour servir notre pays ; agir pour la France, se battre </w:t>
      </w:r>
      <w:r w:rsidRPr="0057221D">
        <w:rPr>
          <w:rFonts w:eastAsia="Times New Roman" w:cs="Times New Roman"/>
          <w:color w:val="000000" w:themeColor="text1"/>
          <w:sz w:val="20"/>
          <w:szCs w:val="20"/>
          <w:lang w:val="fr-FR" w:eastAsia="sv-SE"/>
        </w:rPr>
        <w:t>pour la justice et le progrès, c'est l'engagement de toute ma vie. Je n'y renoncerai jamais. J’ai partagé avec vous des épreuves et des souffrances mais aussi des joies et des bonheurs.</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J'ai eu l’immense fierté d'avoir été à la tête d'un peuple debout, fid</w:t>
      </w:r>
      <w:r w:rsidRPr="0057221D">
        <w:rPr>
          <w:rFonts w:eastAsia="Times New Roman" w:cs="Times New Roman"/>
          <w:color w:val="000000" w:themeColor="text1"/>
          <w:sz w:val="20"/>
          <w:szCs w:val="20"/>
          <w:lang w:val="fr-FR" w:eastAsia="sv-SE"/>
        </w:rPr>
        <w:t>èle à lui-même et à sa vocation universelle. C’est un lien indéfectible qui nous unit et que rien n'altèrera. C'est fort de cette conviction que je vous adresse du fond du cœur mes vœux les plus chaleureux pour cette nouvelle année.</w:t>
      </w:r>
    </w:p>
    <w:p w:rsidR="00000000" w:rsidRPr="0057221D" w:rsidRDefault="00A23131" w:rsidP="0057221D">
      <w:pPr>
        <w:spacing w:after="0" w:line="360" w:lineRule="auto"/>
        <w:textAlignment w:val="baseline"/>
        <w:rPr>
          <w:rFonts w:eastAsia="Times New Roman" w:cs="Times New Roman"/>
          <w:color w:val="000000" w:themeColor="text1"/>
          <w:sz w:val="20"/>
          <w:szCs w:val="20"/>
          <w:lang w:val="fr-FR" w:eastAsia="sv-SE"/>
        </w:rPr>
      </w:pPr>
      <w:r w:rsidRPr="0057221D">
        <w:rPr>
          <w:rFonts w:eastAsia="Times New Roman" w:cs="Times New Roman"/>
          <w:color w:val="000000" w:themeColor="text1"/>
          <w:sz w:val="20"/>
          <w:szCs w:val="20"/>
          <w:lang w:val="fr-FR" w:eastAsia="sv-SE"/>
        </w:rPr>
        <w:t>_______________________</w:t>
      </w:r>
      <w:r w:rsidRPr="0057221D">
        <w:rPr>
          <w:rFonts w:eastAsia="Times New Roman" w:cs="Times New Roman"/>
          <w:color w:val="000000" w:themeColor="text1"/>
          <w:sz w:val="20"/>
          <w:szCs w:val="20"/>
          <w:lang w:val="fr-FR" w:eastAsia="sv-SE"/>
        </w:rPr>
        <w:t>____________________________________________!</w:t>
      </w:r>
    </w:p>
    <w:p w:rsidR="00A23131" w:rsidRDefault="00A23131">
      <w:pPr>
        <w:rPr>
          <w:color w:val="000000" w:themeColor="text1"/>
          <w:lang w:val="fr-FR"/>
        </w:rPr>
      </w:pPr>
    </w:p>
    <w:sectPr w:rsidR="00A23131">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ttachedTemplate r:id="rId1"/>
  <w:defaultTabStop w:val="1304"/>
  <w:hyphenationZone w:val="420"/>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38"/>
    <w:rsid w:val="0057221D"/>
    <w:rsid w:val="00A23131"/>
    <w:rsid w:val="00D24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Rubrik1">
    <w:name w:val="heading 1"/>
    <w:basedOn w:val="Normal"/>
    <w:link w:val="Rubri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Pr>
      <w:color w:val="0000FF" w:themeColor="hyperlink"/>
      <w:u w:val="single"/>
    </w:rPr>
  </w:style>
  <w:style w:type="character" w:styleId="AnvndHyperlnk">
    <w:name w:val="FollowedHyperlink"/>
    <w:basedOn w:val="Standardstycketeckensnitt"/>
    <w:uiPriority w:val="99"/>
    <w:semiHidden/>
    <w:unhideWhenUsed/>
    <w:rPr>
      <w:color w:val="800080" w:themeColor="followedHyperlink"/>
      <w:u w:val="single"/>
    </w:rPr>
  </w:style>
  <w:style w:type="character" w:customStyle="1" w:styleId="Rubrik1Char">
    <w:name w:val="Rubrik 1 Char"/>
    <w:basedOn w:val="Standardstycketeckensnitt"/>
    <w:link w:val="Rubrik1"/>
    <w:uiPriority w:val="9"/>
    <w:locked/>
    <w:rPr>
      <w:rFonts w:ascii="Times New Roman" w:eastAsia="Times New Roman" w:hAnsi="Times New Roman" w:cs="Times New Roman" w:hint="default"/>
      <w:b/>
      <w:bCs/>
      <w:kern w:val="36"/>
      <w:sz w:val="48"/>
      <w:szCs w:val="48"/>
      <w:lang w:eastAsia="sv-SE"/>
    </w:rPr>
  </w:style>
  <w:style w:type="paragraph" w:styleId="Normalweb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semiHidden/>
    <w:qFormat/>
    <w:rPr>
      <w:sz w:val="22"/>
      <w:szCs w:val="22"/>
    </w:rPr>
  </w:style>
  <w:style w:type="character" w:customStyle="1" w:styleId="screenreadervisible">
    <w:name w:val="screenreader_visible"/>
    <w:basedOn w:val="Standardstycketeckensnitt"/>
  </w:style>
  <w:style w:type="character" w:customStyle="1" w:styleId="apple-converted-space">
    <w:name w:val="apple-converted-space"/>
    <w:basedOn w:val="Standardstycketeckensnitt"/>
  </w:style>
  <w:style w:type="character" w:customStyle="1" w:styleId="wording">
    <w:name w:val="wording"/>
    <w:basedOn w:val="Standardstycketeckensnitt"/>
  </w:style>
  <w:style w:type="character" w:customStyle="1" w:styleId="article-date">
    <w:name w:val="article-date"/>
    <w:basedOn w:val="Standardstycketeckensnit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Rubrik1">
    <w:name w:val="heading 1"/>
    <w:basedOn w:val="Normal"/>
    <w:link w:val="Rubri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Pr>
      <w:color w:val="0000FF" w:themeColor="hyperlink"/>
      <w:u w:val="single"/>
    </w:rPr>
  </w:style>
  <w:style w:type="character" w:styleId="AnvndHyperlnk">
    <w:name w:val="FollowedHyperlink"/>
    <w:basedOn w:val="Standardstycketeckensnitt"/>
    <w:uiPriority w:val="99"/>
    <w:semiHidden/>
    <w:unhideWhenUsed/>
    <w:rPr>
      <w:color w:val="800080" w:themeColor="followedHyperlink"/>
      <w:u w:val="single"/>
    </w:rPr>
  </w:style>
  <w:style w:type="character" w:customStyle="1" w:styleId="Rubrik1Char">
    <w:name w:val="Rubrik 1 Char"/>
    <w:basedOn w:val="Standardstycketeckensnitt"/>
    <w:link w:val="Rubrik1"/>
    <w:uiPriority w:val="9"/>
    <w:locked/>
    <w:rPr>
      <w:rFonts w:ascii="Times New Roman" w:eastAsia="Times New Roman" w:hAnsi="Times New Roman" w:cs="Times New Roman" w:hint="default"/>
      <w:b/>
      <w:bCs/>
      <w:kern w:val="36"/>
      <w:sz w:val="48"/>
      <w:szCs w:val="48"/>
      <w:lang w:eastAsia="sv-SE"/>
    </w:rPr>
  </w:style>
  <w:style w:type="paragraph" w:styleId="Normalweb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semiHidden/>
    <w:qFormat/>
    <w:rPr>
      <w:sz w:val="22"/>
      <w:szCs w:val="22"/>
    </w:rPr>
  </w:style>
  <w:style w:type="character" w:customStyle="1" w:styleId="screenreadervisible">
    <w:name w:val="screenreader_visible"/>
    <w:basedOn w:val="Standardstycketeckensnitt"/>
  </w:style>
  <w:style w:type="character" w:customStyle="1" w:styleId="apple-converted-space">
    <w:name w:val="apple-converted-space"/>
    <w:basedOn w:val="Standardstycketeckensnitt"/>
  </w:style>
  <w:style w:type="character" w:customStyle="1" w:styleId="wording">
    <w:name w:val="wording"/>
    <w:basedOn w:val="Standardstycketeckensnitt"/>
  </w:style>
  <w:style w:type="character" w:customStyle="1" w:styleId="article-date">
    <w:name w:val="article-date"/>
    <w:basedOn w:val="Standardstycketecken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garnier/voeuxHollande2016v1.doc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1342</Words>
  <Characters>7113</Characters>
  <Application>Microsoft Office Word</Application>
  <DocSecurity>0</DocSecurity>
  <Lines>59</Lines>
  <Paragraphs>16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v1</vt:lpstr>
    </vt:vector>
  </TitlesOfParts>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2017-01-01T13:55:00Z</cp:lastPrinted>
  <dcterms:created xsi:type="dcterms:W3CDTF">2017-01-01T14:04:00Z</dcterms:created>
  <dcterms:modified xsi:type="dcterms:W3CDTF">2017-01-01T14:05:00Z</dcterms:modified>
</cp:coreProperties>
</file>