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FD5" w:rsidRDefault="00547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COMMUNICATION; dans un magasin 1</w:t>
      </w:r>
    </w:p>
    <w:p w:rsidR="00547FD5" w:rsidRDefault="00547FD5">
      <w:pPr>
        <w:rPr>
          <w:rFonts w:ascii="Times New Roman" w:hAnsi="Times New Roman" w:cs="Times New Roman"/>
          <w:sz w:val="6"/>
          <w:szCs w:val="6"/>
        </w:rPr>
      </w:pP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"/>
        <w:gridCol w:w="2203"/>
        <w:gridCol w:w="240"/>
        <w:gridCol w:w="720"/>
        <w:gridCol w:w="2400"/>
        <w:gridCol w:w="240"/>
        <w:gridCol w:w="720"/>
        <w:gridCol w:w="2778"/>
      </w:tblGrid>
      <w:tr w:rsidR="00547FD5">
        <w:tc>
          <w:tcPr>
            <w:tcW w:w="905" w:type="dxa"/>
          </w:tcPr>
          <w:p w:rsidR="00547FD5" w:rsidRDefault="00547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:rsidR="00547FD5" w:rsidRDefault="00547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chercher</w:t>
            </w:r>
          </w:p>
        </w:tc>
        <w:tc>
          <w:tcPr>
            <w:tcW w:w="240" w:type="dxa"/>
          </w:tcPr>
          <w:p w:rsidR="00547FD5" w:rsidRDefault="00547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547FD5" w:rsidRDefault="00547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547FD5" w:rsidRDefault="00547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faire</w:t>
            </w:r>
          </w:p>
        </w:tc>
        <w:tc>
          <w:tcPr>
            <w:tcW w:w="240" w:type="dxa"/>
          </w:tcPr>
          <w:p w:rsidR="00547FD5" w:rsidRDefault="00547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547FD5" w:rsidRDefault="00547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547FD5" w:rsidRDefault="00547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pouvoir</w:t>
            </w:r>
          </w:p>
        </w:tc>
      </w:tr>
      <w:tr w:rsidR="00547FD5">
        <w:tc>
          <w:tcPr>
            <w:tcW w:w="905" w:type="dxa"/>
          </w:tcPr>
          <w:p w:rsidR="00547FD5" w:rsidRDefault="00547FD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3" w:type="dxa"/>
          </w:tcPr>
          <w:p w:rsidR="00547FD5" w:rsidRDefault="00547FD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" w:type="dxa"/>
          </w:tcPr>
          <w:p w:rsidR="00547FD5" w:rsidRDefault="00547FD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</w:tcPr>
          <w:p w:rsidR="00547FD5" w:rsidRDefault="00547FD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0" w:type="dxa"/>
          </w:tcPr>
          <w:p w:rsidR="00547FD5" w:rsidRDefault="00547FD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" w:type="dxa"/>
          </w:tcPr>
          <w:p w:rsidR="00547FD5" w:rsidRDefault="00547FD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</w:tcPr>
          <w:p w:rsidR="00547FD5" w:rsidRDefault="00547FD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78" w:type="dxa"/>
          </w:tcPr>
          <w:p w:rsidR="00547FD5" w:rsidRDefault="00547FD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47FD5">
        <w:tc>
          <w:tcPr>
            <w:tcW w:w="905" w:type="dxa"/>
            <w:tcBorders>
              <w:right w:val="nil"/>
            </w:tcBorders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</w:p>
        </w:tc>
      </w:tr>
      <w:tr w:rsidR="00547FD5">
        <w:tc>
          <w:tcPr>
            <w:tcW w:w="905" w:type="dxa"/>
            <w:tcBorders>
              <w:right w:val="nil"/>
            </w:tcBorders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</w:p>
        </w:tc>
      </w:tr>
      <w:tr w:rsidR="00547FD5">
        <w:tc>
          <w:tcPr>
            <w:tcW w:w="905" w:type="dxa"/>
            <w:tcBorders>
              <w:right w:val="nil"/>
            </w:tcBorders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</w:p>
        </w:tc>
      </w:tr>
      <w:tr w:rsidR="00547FD5">
        <w:tc>
          <w:tcPr>
            <w:tcW w:w="905" w:type="dxa"/>
            <w:tcBorders>
              <w:right w:val="nil"/>
            </w:tcBorders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nous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</w:p>
        </w:tc>
      </w:tr>
      <w:tr w:rsidR="00547FD5">
        <w:tc>
          <w:tcPr>
            <w:tcW w:w="905" w:type="dxa"/>
            <w:tcBorders>
              <w:right w:val="nil"/>
            </w:tcBorders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vous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</w:p>
        </w:tc>
      </w:tr>
      <w:tr w:rsidR="00547FD5">
        <w:tc>
          <w:tcPr>
            <w:tcW w:w="905" w:type="dxa"/>
            <w:tcBorders>
              <w:right w:val="nil"/>
            </w:tcBorders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</w:p>
        </w:tc>
      </w:tr>
    </w:tbl>
    <w:p w:rsidR="00547FD5" w:rsidRDefault="00547FD5">
      <w:pPr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8"/>
        <w:gridCol w:w="2298"/>
      </w:tblGrid>
      <w:tr w:rsidR="00547FD5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hejsan, kan jag hjälpa er?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bonjour, je peux vous aider?</w:t>
            </w:r>
          </w:p>
        </w:tc>
      </w:tr>
      <w:tr w:rsidR="00547FD5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hejsan, nej tack, jag vill bara titta lite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bonjour, non merci, je veux seulement regarder un peu</w:t>
            </w:r>
          </w:p>
        </w:tc>
      </w:tr>
      <w:tr w:rsidR="00547FD5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 kväll, tar man hand om er?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bon soir, on s’occupe de vous?</w:t>
            </w:r>
          </w:p>
        </w:tc>
      </w:tr>
      <w:tr w:rsidR="00547FD5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skulle ni kunna hjälpa mig?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vous pourriez m’aider, svp?</w:t>
            </w:r>
          </w:p>
        </w:tc>
      </w:tr>
      <w:tr w:rsidR="00547FD5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javisst, vad söker ni?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bien sûr, que cherchez-vous?</w:t>
            </w:r>
          </w:p>
        </w:tc>
      </w:tr>
      <w:tr w:rsidR="00547FD5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jag letar efter en snygg blus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je cherche un joli/beau chemisier</w:t>
            </w:r>
          </w:p>
        </w:tc>
      </w:tr>
      <w:tr w:rsidR="00547FD5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javisst, vilken storlek har ni?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bien sûr, quelle est votre taille?/quelle taille faites-vous?</w:t>
            </w:r>
          </w:p>
        </w:tc>
      </w:tr>
      <w:tr w:rsidR="00547FD5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jag tar alltid XL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je prends toujours XL</w:t>
            </w:r>
          </w:p>
        </w:tc>
      </w:tr>
      <w:tr w:rsidR="00547FD5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ok, och vilken färg önskar ni?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d’accord, et quelle couleur désirez-vous?</w:t>
            </w:r>
          </w:p>
        </w:tc>
      </w:tr>
      <w:tr w:rsidR="00547FD5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jag tycker om gult och grönt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j’aime beaucoup le jaune et le vert</w:t>
            </w:r>
          </w:p>
        </w:tc>
      </w:tr>
      <w:tr w:rsidR="00547FD5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här har vi tre snygga blusar på modet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voici trois jolis chemisiers à la mode</w:t>
            </w:r>
          </w:p>
        </w:tc>
      </w:tr>
      <w:tr w:rsidR="00547FD5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ja, inte illa, kan jag prova dem?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oui, pas mal, je peux les essayer?</w:t>
            </w:r>
          </w:p>
        </w:tc>
      </w:tr>
      <w:tr w:rsidR="00547FD5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javisst, provhytterna är bakom er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bien sûr, les cabines d’essayage sont derrière vous</w:t>
            </w:r>
          </w:p>
        </w:tc>
      </w:tr>
      <w:tr w:rsidR="00547FD5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tack så mycket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merci beaucoup</w:t>
            </w:r>
          </w:p>
        </w:tc>
      </w:tr>
      <w:tr w:rsidR="00547FD5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jaha, hur passar skjortorna?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alors, comment vont les chemises?</w:t>
            </w:r>
          </w:p>
        </w:tc>
      </w:tr>
      <w:tr w:rsidR="00547FD5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den här blusen sitter åt för mycket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ce chemisier me serre trop</w:t>
            </w:r>
          </w:p>
        </w:tc>
      </w:tr>
      <w:tr w:rsidR="00547FD5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och den andra blusen?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et l’autre chemisier?</w:t>
            </w:r>
          </w:p>
        </w:tc>
      </w:tr>
      <w:tr w:rsidR="00547FD5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den är för stor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il est trop grand</w:t>
            </w:r>
          </w:p>
        </w:tc>
      </w:tr>
      <w:tr w:rsidR="00547FD5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och den tredje blusen?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et le troisième chemisier?</w:t>
            </w:r>
          </w:p>
        </w:tc>
      </w:tr>
      <w:tr w:rsidR="00547FD5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den sitter perfekt; jag tar den blusen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il me va parfaitement; je prends ce chemisier</w:t>
            </w:r>
          </w:p>
        </w:tc>
      </w:tr>
      <w:tr w:rsidR="00547FD5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mycket bra, något annat?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très bien, autre chose?</w:t>
            </w:r>
          </w:p>
        </w:tc>
      </w:tr>
      <w:tr w:rsidR="00547FD5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ja, jag skulle vilja ha skor också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oui, je voudrais des chaussures aussi</w:t>
            </w:r>
          </w:p>
        </w:tc>
      </w:tr>
      <w:tr w:rsidR="00547FD5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jaha, vilken skostorlek har ni?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d’accord, quelle est votre pointure?</w:t>
            </w:r>
          </w:p>
        </w:tc>
      </w:tr>
      <w:tr w:rsidR="00547FD5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jag har 42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je fais du 42</w:t>
            </w:r>
          </w:p>
        </w:tc>
      </w:tr>
      <w:tr w:rsidR="00547FD5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 går till avdelningen för skor och tittar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on va au rayon-chaussures et on regarde</w:t>
            </w:r>
          </w:p>
        </w:tc>
      </w:tr>
      <w:tr w:rsidR="00547FD5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jag följer er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je vous suis</w:t>
            </w:r>
          </w:p>
        </w:tc>
      </w:tr>
      <w:tr w:rsidR="00547FD5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 här vackra röda skor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voici de belles chaussures rouges</w:t>
            </w:r>
          </w:p>
        </w:tc>
      </w:tr>
      <w:tr w:rsidR="00547FD5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nej, jag avskyr rött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ah non, je déteste le rouge</w:t>
            </w:r>
          </w:p>
        </w:tc>
      </w:tr>
      <w:tr w:rsidR="00547FD5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jaha, men här är snygga skor på modet, det finns blåa, svarta och vita skor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d’accord, mais voilà de jolies chaussures à la mode, il y a des chaussures bleues, noires et blanches</w:t>
            </w:r>
          </w:p>
        </w:tc>
      </w:tr>
      <w:tr w:rsidR="00547FD5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ja, jag skulle vilja prova de vita skorna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oui, je voudrais essayer les chaussures blanches</w:t>
            </w:r>
          </w:p>
        </w:tc>
      </w:tr>
      <w:tr w:rsidR="00547FD5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varsågod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voici</w:t>
            </w:r>
          </w:p>
        </w:tc>
      </w:tr>
      <w:tr w:rsidR="00547FD5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ja, de här skorna är väldigt snygga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oui, ces chaussures sont très jolies</w:t>
            </w:r>
          </w:p>
        </w:tc>
      </w:tr>
      <w:tr w:rsidR="00547FD5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passar skorna bra?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les chaussures vont bien?</w:t>
            </w:r>
          </w:p>
        </w:tc>
      </w:tr>
      <w:tr w:rsidR="00547FD5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ja, de passar mig perfekt; vad kostar de?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oui, elles me vont parfaitement; elles coûtent combien?</w:t>
            </w:r>
          </w:p>
        </w:tc>
      </w:tr>
      <w:tr w:rsidR="00547FD5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 är på rea idag, de kostar 24 euro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elles sont en solde aujourd’hui, elles coûtent 24 euros</w:t>
            </w:r>
          </w:p>
        </w:tc>
      </w:tr>
      <w:tr w:rsidR="00547FD5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jag tar de vita skorna och den gula blusen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je prends les chaussures blanches et le chemisier jaune</w:t>
            </w:r>
          </w:p>
        </w:tc>
      </w:tr>
      <w:tr w:rsidR="00547FD5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javisst, var det bra så?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bien sûr, ce sera tout?</w:t>
            </w:r>
          </w:p>
        </w:tc>
      </w:tr>
      <w:tr w:rsidR="00547FD5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ja, jag tror det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oui, je (le) crois</w:t>
            </w:r>
          </w:p>
        </w:tc>
      </w:tr>
      <w:tr w:rsidR="00547FD5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då blir det 37 euro tack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alors, ça fait 37 euros s’il vous plaît</w:t>
            </w:r>
          </w:p>
        </w:tc>
      </w:tr>
      <w:tr w:rsidR="00547FD5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varsågod 40 euro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voilà 40 euros</w:t>
            </w:r>
          </w:p>
        </w:tc>
      </w:tr>
      <w:tr w:rsidR="00547FD5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tack och här är er växel, tre euro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merci et voici votre monnaie, trois euros</w:t>
            </w:r>
          </w:p>
        </w:tc>
      </w:tr>
      <w:tr w:rsidR="00547FD5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tack så mycket för hjälpen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merci beaucoup pour votre aide</w:t>
            </w:r>
          </w:p>
        </w:tc>
      </w:tr>
      <w:tr w:rsidR="00547FD5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ingen orsak och ha en trevlig kväll!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 rien et bonne soirée!</w:t>
            </w:r>
          </w:p>
        </w:tc>
      </w:tr>
      <w:tr w:rsidR="00547FD5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tack det samma, hej då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merci et pareillement, au revoir</w:t>
            </w:r>
          </w:p>
        </w:tc>
      </w:tr>
      <w:tr w:rsidR="00547FD5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hej då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au revoir</w:t>
            </w:r>
          </w:p>
        </w:tc>
      </w:tr>
    </w:tbl>
    <w:p w:rsidR="00547FD5" w:rsidRDefault="00547FD5">
      <w:pPr>
        <w:rPr>
          <w:rFonts w:ascii="Times New Roman" w:hAnsi="Times New Roman" w:cs="Times New Roman"/>
        </w:rPr>
      </w:pPr>
    </w:p>
    <w:p w:rsidR="00547FD5" w:rsidRDefault="00547FD5">
      <w:pPr>
        <w:rPr>
          <w:rFonts w:ascii="Times New Roman" w:hAnsi="Times New Roman" w:cs="Times New Roman"/>
        </w:rPr>
      </w:pPr>
    </w:p>
    <w:sectPr w:rsidR="00547FD5" w:rsidSect="00547FD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defaultTabStop w:val="1304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7FD5"/>
    <w:rsid w:val="0054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 w:cs="Sylfae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442</Words>
  <Characters>2525</Characters>
  <Application>Microsoft Office Word</Application>
  <DocSecurity>0</DocSecurity>
  <Lines>0</Lines>
  <Paragraphs>0</Paragraphs>
  <ScaleCrop>false</ScaleCrop>
  <Company>lycee de Kopparlunden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COMMUNICATION; dans un magasin 1</dc:title>
  <dc:subject/>
  <dc:creator>Stefan Gustafsson</dc:creator>
  <cp:keywords/>
  <dc:description/>
  <cp:lastModifiedBy>Stephane Gustafsson</cp:lastModifiedBy>
  <cp:revision>2</cp:revision>
  <dcterms:created xsi:type="dcterms:W3CDTF">2012-11-18T08:21:00Z</dcterms:created>
  <dcterms:modified xsi:type="dcterms:W3CDTF">2012-11-18T08:21:00Z</dcterms:modified>
</cp:coreProperties>
</file>